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F0" w:rsidRPr="00A67B3A" w:rsidRDefault="000A38F0" w:rsidP="00824D02">
      <w:pPr>
        <w:pBdr>
          <w:bottom w:val="double" w:sz="6" w:space="1" w:color="auto"/>
        </w:pBdr>
        <w:jc w:val="center"/>
        <w:rPr>
          <w:sz w:val="28"/>
          <w:szCs w:val="28"/>
        </w:rPr>
      </w:pPr>
      <w:r w:rsidRPr="00A67B3A">
        <w:rPr>
          <w:sz w:val="28"/>
          <w:szCs w:val="28"/>
        </w:rPr>
        <w:t xml:space="preserve">REPUBLIKA HRVATSKA </w:t>
      </w:r>
    </w:p>
    <w:p w:rsidR="000A38F0" w:rsidRDefault="000A38F0" w:rsidP="00BB5697">
      <w:pPr>
        <w:spacing w:before="240" w:after="0" w:line="240" w:lineRule="auto"/>
        <w:rPr>
          <w:sz w:val="10"/>
          <w:szCs w:val="10"/>
        </w:rPr>
      </w:pPr>
    </w:p>
    <w:p w:rsidR="000A38F0" w:rsidRPr="004C2F1D" w:rsidRDefault="000A38F0" w:rsidP="004C2F1D">
      <w:pPr>
        <w:spacing w:before="240" w:after="0" w:line="240" w:lineRule="auto"/>
        <w:jc w:val="center"/>
        <w:rPr>
          <w:sz w:val="32"/>
          <w:szCs w:val="32"/>
        </w:rPr>
      </w:pPr>
      <w:r w:rsidRPr="004C2F1D">
        <w:rPr>
          <w:sz w:val="32"/>
          <w:szCs w:val="32"/>
        </w:rPr>
        <w:t>SREDNJA ŠKOLA PREGRADA</w:t>
      </w:r>
    </w:p>
    <w:p w:rsidR="000A38F0" w:rsidRDefault="000A38F0" w:rsidP="00242627">
      <w:pPr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(naziv i sjedište učeničkog doma</w:t>
      </w:r>
      <w:r w:rsidRPr="0092656B">
        <w:rPr>
          <w:sz w:val="12"/>
          <w:szCs w:val="12"/>
        </w:rPr>
        <w:t>)</w:t>
      </w:r>
    </w:p>
    <w:p w:rsidR="000A38F0" w:rsidRDefault="000A38F0" w:rsidP="00242627">
      <w:pPr>
        <w:spacing w:after="0" w:line="240" w:lineRule="auto"/>
        <w:jc w:val="center"/>
        <w:rPr>
          <w:sz w:val="12"/>
          <w:szCs w:val="12"/>
        </w:rPr>
      </w:pPr>
    </w:p>
    <w:p w:rsidR="000A38F0" w:rsidRPr="00122992" w:rsidRDefault="000A38F0" w:rsidP="00BB5697">
      <w:pPr>
        <w:spacing w:after="0" w:line="240" w:lineRule="auto"/>
        <w:rPr>
          <w:sz w:val="16"/>
          <w:szCs w:val="16"/>
        </w:rPr>
      </w:pPr>
    </w:p>
    <w:p w:rsidR="000A38F0" w:rsidRDefault="000A38F0" w:rsidP="004F2145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PRIJAVNICA NA NATJEČAJ ZA UPIS</w:t>
      </w:r>
    </w:p>
    <w:p w:rsidR="000A38F0" w:rsidRDefault="000A38F0" w:rsidP="004F2145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U UČENIČKI DOM</w:t>
      </w:r>
    </w:p>
    <w:p w:rsidR="000A38F0" w:rsidRPr="004F2145" w:rsidRDefault="000A38F0" w:rsidP="00BB5697">
      <w:pPr>
        <w:spacing w:after="0" w:line="240" w:lineRule="auto"/>
        <w:jc w:val="center"/>
        <w:rPr>
          <w:sz w:val="16"/>
          <w:szCs w:val="16"/>
        </w:rPr>
      </w:pPr>
    </w:p>
    <w:p w:rsidR="000A38F0" w:rsidRDefault="000A38F0" w:rsidP="00BB569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700"/>
        <w:gridCol w:w="2700"/>
        <w:gridCol w:w="3240"/>
      </w:tblGrid>
      <w:tr w:rsidR="000A38F0">
        <w:trPr>
          <w:trHeight w:val="375"/>
        </w:trPr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0A38F0" w:rsidRPr="00EC108A" w:rsidRDefault="000A38F0" w:rsidP="00FB2D9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EC108A">
              <w:rPr>
                <w:sz w:val="20"/>
                <w:szCs w:val="20"/>
              </w:rPr>
              <w:t>PODACI O UČENIKU</w:t>
            </w: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IME I PREZIME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0D7C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0A38F0" w:rsidRPr="00EC108A" w:rsidRDefault="000A38F0" w:rsidP="000D7C57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rođenja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Mjesto i država rođenja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Državljanstvo</w:t>
            </w:r>
          </w:p>
        </w:tc>
        <w:tc>
          <w:tcPr>
            <w:tcW w:w="2700" w:type="dxa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Nacionalnost</w:t>
            </w: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7C62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Naziv, mjesto i razred upisane š</w:t>
            </w:r>
            <w:r w:rsidRPr="00EC108A">
              <w:rPr>
                <w:sz w:val="18"/>
                <w:szCs w:val="18"/>
              </w:rPr>
              <w:t>kol</w:t>
            </w:r>
            <w:r>
              <w:rPr>
                <w:sz w:val="18"/>
                <w:szCs w:val="18"/>
              </w:rPr>
              <w:t>e</w:t>
            </w:r>
            <w:r w:rsidRPr="00EC10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700"/>
        <w:gridCol w:w="2681"/>
        <w:gridCol w:w="3259"/>
      </w:tblGrid>
      <w:tr w:rsidR="000A38F0">
        <w:trPr>
          <w:trHeight w:val="435"/>
        </w:trPr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0A38F0" w:rsidRPr="00CC278E" w:rsidRDefault="000A38F0" w:rsidP="00FB2D9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C278E">
              <w:rPr>
                <w:sz w:val="20"/>
                <w:szCs w:val="20"/>
              </w:rPr>
              <w:t xml:space="preserve">PODACI O </w:t>
            </w:r>
            <w:r>
              <w:rPr>
                <w:sz w:val="20"/>
                <w:szCs w:val="20"/>
              </w:rPr>
              <w:t xml:space="preserve">      </w:t>
            </w:r>
            <w:r w:rsidRPr="00CC278E">
              <w:rPr>
                <w:sz w:val="20"/>
                <w:szCs w:val="20"/>
              </w:rPr>
              <w:t>RODITELJIMA</w:t>
            </w:r>
            <w:r>
              <w:rPr>
                <w:sz w:val="20"/>
                <w:szCs w:val="20"/>
              </w:rPr>
              <w:t>/SKRBNICIMA</w:t>
            </w: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djevojačko prezime majke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prezime oca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Zanimanje</w:t>
            </w:r>
          </w:p>
        </w:tc>
        <w:tc>
          <w:tcPr>
            <w:tcW w:w="2681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oca</w:t>
            </w:r>
          </w:p>
        </w:tc>
        <w:tc>
          <w:tcPr>
            <w:tcW w:w="3259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majke</w:t>
            </w:r>
          </w:p>
        </w:tc>
      </w:tr>
      <w:tr w:rsidR="000A38F0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Adresa roditelja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prezime,</w:t>
            </w:r>
          </w:p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zanimanje i adresa skrbnika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Tko se brine o učeniku ako se ne brinu roditelji ili skrbnik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178"/>
      </w:tblGrid>
      <w:tr w:rsidR="000A38F0" w:rsidRPr="002C5A75">
        <w:tc>
          <w:tcPr>
            <w:tcW w:w="9178" w:type="dxa"/>
          </w:tcPr>
          <w:p w:rsidR="000A38F0" w:rsidRPr="0051608C" w:rsidRDefault="000A38F0" w:rsidP="00B77036">
            <w:pPr>
              <w:rPr>
                <w:sz w:val="18"/>
                <w:szCs w:val="18"/>
              </w:rPr>
            </w:pPr>
            <w:r w:rsidRPr="0051608C">
              <w:rPr>
                <w:sz w:val="18"/>
                <w:szCs w:val="18"/>
              </w:rPr>
              <w:t>Popis priloženih isprava:</w:t>
            </w:r>
          </w:p>
          <w:p w:rsidR="000A38F0" w:rsidRPr="0051608C" w:rsidRDefault="000A38F0" w:rsidP="00B77036">
            <w:pPr>
              <w:rPr>
                <w:sz w:val="18"/>
                <w:szCs w:val="18"/>
              </w:rPr>
            </w:pPr>
          </w:p>
          <w:p w:rsidR="000A38F0" w:rsidRPr="0051608C" w:rsidRDefault="000A38F0" w:rsidP="00B77036">
            <w:pPr>
              <w:rPr>
                <w:sz w:val="18"/>
                <w:szCs w:val="18"/>
              </w:rPr>
            </w:pPr>
          </w:p>
          <w:p w:rsidR="000A38F0" w:rsidRPr="0051608C" w:rsidRDefault="000A38F0" w:rsidP="00B77036">
            <w:pPr>
              <w:rPr>
                <w:sz w:val="18"/>
                <w:szCs w:val="18"/>
              </w:rPr>
            </w:pPr>
          </w:p>
        </w:tc>
      </w:tr>
    </w:tbl>
    <w:p w:rsidR="000A38F0" w:rsidRPr="004F2145" w:rsidRDefault="000A38F0" w:rsidP="002C5A75">
      <w:pPr>
        <w:rPr>
          <w:sz w:val="16"/>
          <w:szCs w:val="16"/>
        </w:rPr>
      </w:pPr>
    </w:p>
    <w:p w:rsidR="000A38F0" w:rsidRPr="004F2145" w:rsidRDefault="000A38F0" w:rsidP="002C5A75">
      <w:pPr>
        <w:rPr>
          <w:sz w:val="10"/>
          <w:szCs w:val="10"/>
        </w:rPr>
      </w:pPr>
    </w:p>
    <w:p w:rsidR="000A38F0" w:rsidRDefault="000A38F0" w:rsidP="004F2145">
      <w:pPr>
        <w:spacing w:before="240" w:after="0" w:line="240" w:lineRule="auto"/>
        <w:rPr>
          <w:sz w:val="10"/>
          <w:szCs w:val="10"/>
        </w:rPr>
      </w:pPr>
      <w:r>
        <w:rPr>
          <w:sz w:val="18"/>
          <w:szCs w:val="18"/>
        </w:rPr>
        <w:t xml:space="preserve">U …………………………………………………………………… </w:t>
      </w:r>
      <w:r w:rsidRPr="00E607E7">
        <w:rPr>
          <w:sz w:val="20"/>
          <w:szCs w:val="20"/>
        </w:rPr>
        <w:t>,</w:t>
      </w:r>
      <w:r>
        <w:rPr>
          <w:sz w:val="18"/>
          <w:szCs w:val="18"/>
        </w:rPr>
        <w:t xml:space="preserve">  ………………………………. godine.                </w:t>
      </w:r>
      <w:r>
        <w:rPr>
          <w:sz w:val="10"/>
          <w:szCs w:val="10"/>
        </w:rPr>
        <w:t>………..……………………….…….………</w:t>
      </w:r>
      <w:r w:rsidRPr="00B9028F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B9028F">
        <w:rPr>
          <w:sz w:val="10"/>
          <w:szCs w:val="10"/>
        </w:rPr>
        <w:t>………</w:t>
      </w:r>
      <w:r>
        <w:rPr>
          <w:sz w:val="10"/>
          <w:szCs w:val="10"/>
        </w:rPr>
        <w:t>…</w:t>
      </w:r>
      <w:r w:rsidRPr="00B9028F">
        <w:rPr>
          <w:sz w:val="10"/>
          <w:szCs w:val="10"/>
        </w:rPr>
        <w:t>……………</w:t>
      </w:r>
      <w:r>
        <w:rPr>
          <w:sz w:val="10"/>
          <w:szCs w:val="10"/>
        </w:rPr>
        <w:t>…………………</w:t>
      </w:r>
      <w:r w:rsidRPr="00B9028F">
        <w:rPr>
          <w:sz w:val="10"/>
          <w:szCs w:val="10"/>
        </w:rPr>
        <w:t>………</w:t>
      </w:r>
    </w:p>
    <w:p w:rsidR="000A38F0" w:rsidRPr="0092656B" w:rsidRDefault="000A38F0" w:rsidP="004F2145">
      <w:pPr>
        <w:spacing w:after="0" w:line="240" w:lineRule="auto"/>
      </w:pPr>
      <w:r w:rsidRPr="0092656B">
        <w:rPr>
          <w:sz w:val="12"/>
          <w:szCs w:val="12"/>
        </w:rPr>
        <w:t xml:space="preserve">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</w:t>
      </w:r>
      <w:r w:rsidRPr="0092656B">
        <w:rPr>
          <w:sz w:val="12"/>
          <w:szCs w:val="12"/>
        </w:rPr>
        <w:t xml:space="preserve">                                                      </w:t>
      </w:r>
      <w:r>
        <w:rPr>
          <w:sz w:val="12"/>
          <w:szCs w:val="12"/>
        </w:rPr>
        <w:t xml:space="preserve">                   (potpis učenika – roditelja/skrbnika</w:t>
      </w:r>
      <w:r w:rsidRPr="0092656B">
        <w:rPr>
          <w:sz w:val="12"/>
          <w:szCs w:val="12"/>
        </w:rPr>
        <w:t>)</w:t>
      </w:r>
    </w:p>
    <w:p w:rsidR="000A38F0" w:rsidRDefault="000A38F0" w:rsidP="00BB5697">
      <w:pPr>
        <w:spacing w:after="0" w:line="240" w:lineRule="auto"/>
        <w:rPr>
          <w:sz w:val="8"/>
          <w:szCs w:val="8"/>
        </w:rPr>
      </w:pPr>
    </w:p>
    <w:p w:rsidR="000A38F0" w:rsidRPr="00E607E7" w:rsidRDefault="000A38F0" w:rsidP="00BB5697">
      <w:pPr>
        <w:spacing w:after="0" w:line="240" w:lineRule="auto"/>
        <w:rPr>
          <w:sz w:val="8"/>
          <w:szCs w:val="8"/>
        </w:rPr>
      </w:pPr>
    </w:p>
    <w:p w:rsidR="000A38F0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4"/>
      </w:tblGrid>
      <w:tr w:rsidR="000A38F0">
        <w:trPr>
          <w:trHeight w:val="375"/>
        </w:trPr>
        <w:tc>
          <w:tcPr>
            <w:tcW w:w="9214" w:type="dxa"/>
            <w:vAlign w:val="center"/>
          </w:tcPr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Posebni podaci (prema zahtjevu doma):</w:t>
            </w:r>
          </w:p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4F2145">
      <w:pPr>
        <w:spacing w:after="0" w:line="240" w:lineRule="auto"/>
      </w:pPr>
    </w:p>
    <w:sectPr w:rsidR="000A38F0" w:rsidRPr="00E607E7" w:rsidSect="00BD3DC6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F0" w:rsidRDefault="000A38F0" w:rsidP="000064F8">
      <w:pPr>
        <w:spacing w:after="0" w:line="240" w:lineRule="auto"/>
      </w:pPr>
      <w:r>
        <w:separator/>
      </w:r>
    </w:p>
  </w:endnote>
  <w:endnote w:type="continuationSeparator" w:id="1">
    <w:p w:rsidR="000A38F0" w:rsidRDefault="000A38F0" w:rsidP="0000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F0" w:rsidRDefault="000A38F0" w:rsidP="000064F8">
    <w:pPr>
      <w:spacing w:after="0" w:line="240" w:lineRule="auto"/>
      <w:rPr>
        <w:sz w:val="10"/>
        <w:szCs w:val="10"/>
      </w:rPr>
    </w:pPr>
  </w:p>
  <w:p w:rsidR="000A38F0" w:rsidRDefault="000A38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F0" w:rsidRDefault="000A38F0" w:rsidP="000064F8">
      <w:pPr>
        <w:spacing w:after="0" w:line="240" w:lineRule="auto"/>
      </w:pPr>
      <w:r>
        <w:separator/>
      </w:r>
    </w:p>
  </w:footnote>
  <w:footnote w:type="continuationSeparator" w:id="1">
    <w:p w:rsidR="000A38F0" w:rsidRDefault="000A38F0" w:rsidP="0000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46B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86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38F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5C0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CD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6963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0469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D70C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123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503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57"/>
  <w:drawingGridVerticalSpacing w:val="397"/>
  <w:doNotUseMarginsForDrawingGridOrigin/>
  <w:drawingGridHorizontalOrigin w:val="1134"/>
  <w:drawingGridVerticalOrigin w:val="1134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B3A"/>
    <w:rsid w:val="000064F8"/>
    <w:rsid w:val="000110F1"/>
    <w:rsid w:val="00025B93"/>
    <w:rsid w:val="00043846"/>
    <w:rsid w:val="000603A2"/>
    <w:rsid w:val="000663BE"/>
    <w:rsid w:val="00091353"/>
    <w:rsid w:val="0009476A"/>
    <w:rsid w:val="00095E52"/>
    <w:rsid w:val="000A029B"/>
    <w:rsid w:val="000A38F0"/>
    <w:rsid w:val="000B381A"/>
    <w:rsid w:val="000C32BF"/>
    <w:rsid w:val="000D7C57"/>
    <w:rsid w:val="000F60AC"/>
    <w:rsid w:val="00122992"/>
    <w:rsid w:val="001722C4"/>
    <w:rsid w:val="001B1E3E"/>
    <w:rsid w:val="001C742A"/>
    <w:rsid w:val="001F3294"/>
    <w:rsid w:val="00200D6A"/>
    <w:rsid w:val="00235B9C"/>
    <w:rsid w:val="00242627"/>
    <w:rsid w:val="002531E7"/>
    <w:rsid w:val="002578F7"/>
    <w:rsid w:val="0026291C"/>
    <w:rsid w:val="002819C0"/>
    <w:rsid w:val="00292305"/>
    <w:rsid w:val="002A68EE"/>
    <w:rsid w:val="002B2AEA"/>
    <w:rsid w:val="002C591D"/>
    <w:rsid w:val="002C5A75"/>
    <w:rsid w:val="002D2DD6"/>
    <w:rsid w:val="002F5EDA"/>
    <w:rsid w:val="00301CC0"/>
    <w:rsid w:val="00302071"/>
    <w:rsid w:val="00303749"/>
    <w:rsid w:val="00331832"/>
    <w:rsid w:val="00336358"/>
    <w:rsid w:val="003952A6"/>
    <w:rsid w:val="003A127A"/>
    <w:rsid w:val="003A1AF8"/>
    <w:rsid w:val="003C1454"/>
    <w:rsid w:val="0043440F"/>
    <w:rsid w:val="004562EF"/>
    <w:rsid w:val="004573C3"/>
    <w:rsid w:val="004671CC"/>
    <w:rsid w:val="004A3600"/>
    <w:rsid w:val="004B0AB9"/>
    <w:rsid w:val="004C2F1D"/>
    <w:rsid w:val="004D21F4"/>
    <w:rsid w:val="004D27A7"/>
    <w:rsid w:val="004E1832"/>
    <w:rsid w:val="004F19BE"/>
    <w:rsid w:val="004F2145"/>
    <w:rsid w:val="00505D5C"/>
    <w:rsid w:val="0051608C"/>
    <w:rsid w:val="005253A6"/>
    <w:rsid w:val="00526D65"/>
    <w:rsid w:val="00550C53"/>
    <w:rsid w:val="00595594"/>
    <w:rsid w:val="005B5A43"/>
    <w:rsid w:val="005D3E81"/>
    <w:rsid w:val="005D60F5"/>
    <w:rsid w:val="006425B4"/>
    <w:rsid w:val="006654F8"/>
    <w:rsid w:val="006751FD"/>
    <w:rsid w:val="006E0953"/>
    <w:rsid w:val="006F3D5B"/>
    <w:rsid w:val="00752C92"/>
    <w:rsid w:val="007C62AF"/>
    <w:rsid w:val="007E5048"/>
    <w:rsid w:val="00824D02"/>
    <w:rsid w:val="00843A89"/>
    <w:rsid w:val="00870B4B"/>
    <w:rsid w:val="00891AD8"/>
    <w:rsid w:val="00894824"/>
    <w:rsid w:val="008A1603"/>
    <w:rsid w:val="008D247D"/>
    <w:rsid w:val="008E2FCC"/>
    <w:rsid w:val="008F5FAF"/>
    <w:rsid w:val="0090262B"/>
    <w:rsid w:val="00921C80"/>
    <w:rsid w:val="0092656B"/>
    <w:rsid w:val="00936ABF"/>
    <w:rsid w:val="00960DA7"/>
    <w:rsid w:val="009B4D6C"/>
    <w:rsid w:val="009E5FA1"/>
    <w:rsid w:val="009F7F02"/>
    <w:rsid w:val="00A51877"/>
    <w:rsid w:val="00A63C4D"/>
    <w:rsid w:val="00A669AD"/>
    <w:rsid w:val="00A67283"/>
    <w:rsid w:val="00A67B3A"/>
    <w:rsid w:val="00A67F14"/>
    <w:rsid w:val="00AA586D"/>
    <w:rsid w:val="00AB298B"/>
    <w:rsid w:val="00AB39A8"/>
    <w:rsid w:val="00AC33DC"/>
    <w:rsid w:val="00AD643F"/>
    <w:rsid w:val="00B00B47"/>
    <w:rsid w:val="00B1424E"/>
    <w:rsid w:val="00B260D8"/>
    <w:rsid w:val="00B32E26"/>
    <w:rsid w:val="00B62FE0"/>
    <w:rsid w:val="00B65C19"/>
    <w:rsid w:val="00B73532"/>
    <w:rsid w:val="00B77036"/>
    <w:rsid w:val="00B9028F"/>
    <w:rsid w:val="00B90FA7"/>
    <w:rsid w:val="00B92548"/>
    <w:rsid w:val="00B92BF5"/>
    <w:rsid w:val="00BA1CEC"/>
    <w:rsid w:val="00BA2539"/>
    <w:rsid w:val="00BB026F"/>
    <w:rsid w:val="00BB5697"/>
    <w:rsid w:val="00BC1774"/>
    <w:rsid w:val="00BD3DC6"/>
    <w:rsid w:val="00BE7696"/>
    <w:rsid w:val="00BF1D32"/>
    <w:rsid w:val="00C14A37"/>
    <w:rsid w:val="00C572BB"/>
    <w:rsid w:val="00C87656"/>
    <w:rsid w:val="00C90247"/>
    <w:rsid w:val="00C95622"/>
    <w:rsid w:val="00C9777C"/>
    <w:rsid w:val="00CB0A0E"/>
    <w:rsid w:val="00CB6306"/>
    <w:rsid w:val="00CC278E"/>
    <w:rsid w:val="00CD26E5"/>
    <w:rsid w:val="00CF24F1"/>
    <w:rsid w:val="00D32324"/>
    <w:rsid w:val="00D40C17"/>
    <w:rsid w:val="00D54AF3"/>
    <w:rsid w:val="00DC5E8D"/>
    <w:rsid w:val="00E53EBF"/>
    <w:rsid w:val="00E607E7"/>
    <w:rsid w:val="00E63498"/>
    <w:rsid w:val="00E63B0E"/>
    <w:rsid w:val="00EB44FE"/>
    <w:rsid w:val="00EB58F2"/>
    <w:rsid w:val="00EC108A"/>
    <w:rsid w:val="00ED3961"/>
    <w:rsid w:val="00EE26E2"/>
    <w:rsid w:val="00F6104C"/>
    <w:rsid w:val="00F651BA"/>
    <w:rsid w:val="00FB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562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64F8"/>
  </w:style>
  <w:style w:type="paragraph" w:styleId="Footer">
    <w:name w:val="footer"/>
    <w:basedOn w:val="Normal"/>
    <w:link w:val="Footer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64F8"/>
  </w:style>
  <w:style w:type="paragraph" w:styleId="BalloonText">
    <w:name w:val="Balloon Text"/>
    <w:basedOn w:val="Normal"/>
    <w:link w:val="BalloonTextChar"/>
    <w:uiPriority w:val="99"/>
    <w:semiHidden/>
    <w:rsid w:val="00D32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EB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152</Words>
  <Characters>867</Characters>
  <Application>Microsoft Office Outlook</Application>
  <DocSecurity>0</DocSecurity>
  <Lines>0</Lines>
  <Paragraphs>0</Paragraphs>
  <ScaleCrop>false</ScaleCrop>
  <Company>MZOS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</dc:title>
  <dc:subject/>
  <dc:creator>Zdenka Čukelj</dc:creator>
  <cp:keywords/>
  <dc:description/>
  <cp:lastModifiedBy>Tajništvo</cp:lastModifiedBy>
  <cp:revision>2</cp:revision>
  <cp:lastPrinted>2010-06-28T05:55:00Z</cp:lastPrinted>
  <dcterms:created xsi:type="dcterms:W3CDTF">2010-06-28T05:56:00Z</dcterms:created>
  <dcterms:modified xsi:type="dcterms:W3CDTF">2010-06-28T05:56:00Z</dcterms:modified>
</cp:coreProperties>
</file>